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C3AC" w14:textId="77777777" w:rsidR="00B235FD" w:rsidRPr="000F2636" w:rsidRDefault="00CA7C6C" w:rsidP="0029172A">
      <w:pPr>
        <w:spacing w:line="240" w:lineRule="auto"/>
        <w:ind w:left="1" w:hanging="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F263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دعوة للإعلان عن </w:t>
      </w:r>
      <w:r w:rsidR="0029172A" w:rsidRPr="000F2636">
        <w:rPr>
          <w:rFonts w:asciiTheme="majorBidi" w:hAnsiTheme="majorBidi" w:cstheme="majorBidi"/>
          <w:b/>
          <w:bCs/>
          <w:sz w:val="24"/>
          <w:szCs w:val="24"/>
          <w:rtl/>
        </w:rPr>
        <w:t>مناقصة عمومية</w:t>
      </w:r>
    </w:p>
    <w:p w14:paraId="44D0A03C" w14:textId="77777777" w:rsidR="00B235FD" w:rsidRPr="000F2636" w:rsidRDefault="00CA7C6C" w:rsidP="00297452">
      <w:pPr>
        <w:spacing w:line="240" w:lineRule="auto"/>
        <w:ind w:hanging="2"/>
        <w:jc w:val="center"/>
        <w:rPr>
          <w:rFonts w:asciiTheme="majorBidi" w:hAnsiTheme="majorBidi" w:cstheme="majorBidi"/>
          <w:b/>
          <w:sz w:val="24"/>
          <w:szCs w:val="24"/>
        </w:rPr>
      </w:pPr>
      <w:r w:rsidRPr="000F2636">
        <w:rPr>
          <w:rFonts w:asciiTheme="majorBidi" w:hAnsiTheme="majorBidi" w:cstheme="majorBidi"/>
          <w:b/>
          <w:sz w:val="24"/>
          <w:szCs w:val="24"/>
          <w:rtl/>
        </w:rPr>
        <w:t>عملًا بالمذكرة رقم 4/</w:t>
      </w:r>
      <w:r w:rsidRPr="000F2636">
        <w:rPr>
          <w:rFonts w:asciiTheme="majorBidi" w:eastAsia="Sakkal Majalla" w:hAnsiTheme="majorBidi" w:cstheme="majorBidi"/>
          <w:b/>
          <w:sz w:val="24"/>
          <w:szCs w:val="24"/>
          <w:rtl/>
        </w:rPr>
        <w:t>ه</w:t>
      </w:r>
      <w:r w:rsidRPr="000F2636">
        <w:rPr>
          <w:rFonts w:asciiTheme="majorBidi" w:hAnsiTheme="majorBidi" w:cstheme="majorBidi"/>
          <w:b/>
          <w:sz w:val="24"/>
          <w:szCs w:val="24"/>
          <w:rtl/>
        </w:rPr>
        <w:t>.ش.ع/2022</w:t>
      </w:r>
    </w:p>
    <w:p w14:paraId="129FF64A" w14:textId="77777777" w:rsidR="00B235FD" w:rsidRPr="000F2636" w:rsidRDefault="00CA7C6C" w:rsidP="009D4EF8">
      <w:pPr>
        <w:spacing w:after="240" w:line="240" w:lineRule="auto"/>
        <w:ind w:hanging="2"/>
        <w:jc w:val="center"/>
        <w:rPr>
          <w:rFonts w:asciiTheme="majorBidi" w:hAnsiTheme="majorBidi" w:cstheme="majorBidi"/>
          <w:b/>
          <w:sz w:val="24"/>
          <w:szCs w:val="24"/>
        </w:rPr>
      </w:pPr>
      <w:r w:rsidRPr="000F2636">
        <w:rPr>
          <w:rFonts w:asciiTheme="majorBidi" w:hAnsiTheme="majorBidi" w:cstheme="majorBidi"/>
          <w:b/>
          <w:sz w:val="24"/>
          <w:szCs w:val="24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0F2636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2636" w:rsidRDefault="00CA7C6C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u w:val="single"/>
              </w:rPr>
            </w:pPr>
            <w:r w:rsidRPr="000F2636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68BAFF00" w:rsidR="00B235FD" w:rsidRPr="000F2636" w:rsidRDefault="00BA3156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sz w:val="24"/>
                <w:szCs w:val="24"/>
                <w:rtl/>
              </w:rPr>
              <w:t>مستشفى رفيق الحريري الحكومي الجامعي</w:t>
            </w:r>
          </w:p>
        </w:tc>
      </w:tr>
      <w:tr w:rsidR="00B235FD" w:rsidRPr="000F2636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2636" w:rsidRDefault="00CA7C6C" w:rsidP="007F36D7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162D07F" w:rsidR="00B235FD" w:rsidRPr="000F2636" w:rsidRDefault="00BA3156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sz w:val="24"/>
                <w:szCs w:val="24"/>
                <w:rtl/>
              </w:rPr>
              <w:t>بيروت – بئرحسن</w:t>
            </w:r>
          </w:p>
        </w:tc>
      </w:tr>
    </w:tbl>
    <w:p w14:paraId="63E0A229" w14:textId="77777777" w:rsidR="00B235FD" w:rsidRPr="000F2636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0F2636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2636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0F2636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2636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1EA576F" w:rsidR="00B235FD" w:rsidRPr="000F2636" w:rsidRDefault="00CA7C6C" w:rsidP="00F5085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رقم سجل الشراء </w:t>
            </w:r>
            <w:r w:rsidR="00196D10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: </w:t>
            </w:r>
            <w:r w:rsidR="00196D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 w:rsidR="00F508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="00196D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/23MP-ma</w:t>
            </w:r>
            <w:r w:rsidR="00196D10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( رقم المناقصة العمومية 0</w:t>
            </w:r>
            <w:r w:rsidR="00F50858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2</w:t>
            </w:r>
            <w:r w:rsidR="00196D10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/2023)</w:t>
            </w:r>
          </w:p>
        </w:tc>
      </w:tr>
      <w:tr w:rsidR="00B235FD" w:rsidRPr="000F2636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2636" w:rsidRDefault="00CA7C6C" w:rsidP="007F36D7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63E8052" w:rsidR="00B235FD" w:rsidRPr="00F50858" w:rsidRDefault="00BA3156" w:rsidP="007B68B9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085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مناقصة عمومية </w:t>
            </w:r>
            <w:r w:rsidR="00F50858" w:rsidRPr="00F50858">
              <w:rPr>
                <w:rFonts w:asciiTheme="majorBidi" w:hAnsiTheme="majorBidi" w:cstheme="majorBidi"/>
                <w:sz w:val="24"/>
                <w:szCs w:val="24"/>
                <w:rtl/>
              </w:rPr>
              <w:t>خدمة رش المبيدات ضد الحشرات والقوارض</w:t>
            </w:r>
          </w:p>
        </w:tc>
      </w:tr>
      <w:tr w:rsidR="00B235FD" w:rsidRPr="000F2636" w14:paraId="69E2AAAB" w14:textId="77777777" w:rsidTr="000F2636">
        <w:trPr>
          <w:trHeight w:val="84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2636" w:rsidRDefault="00CA7C6C" w:rsidP="008D304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2B9A0A7" w:rsidR="00B235FD" w:rsidRPr="00F50858" w:rsidRDefault="00F50858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0858">
              <w:rPr>
                <w:rFonts w:asciiTheme="majorBidi" w:hAnsiTheme="majorBidi" w:cstheme="majorBidi"/>
                <w:sz w:val="24"/>
                <w:szCs w:val="24"/>
                <w:rtl/>
              </w:rPr>
              <w:t>خدمة رش المبيدات ضد الحشرات والقوارض</w:t>
            </w:r>
          </w:p>
        </w:tc>
      </w:tr>
      <w:tr w:rsidR="00B235FD" w:rsidRPr="000F2636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2636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7B57281" w:rsidR="00B235FD" w:rsidRPr="00F50858" w:rsidRDefault="00F50858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0858">
              <w:rPr>
                <w:rFonts w:asciiTheme="majorBidi" w:hAnsiTheme="majorBidi" w:cstheme="majorBidi"/>
                <w:sz w:val="24"/>
                <w:szCs w:val="24"/>
                <w:rtl/>
              </w:rPr>
              <w:t>خدمات</w:t>
            </w:r>
          </w:p>
        </w:tc>
      </w:tr>
      <w:tr w:rsidR="00B235FD" w:rsidRPr="000F2636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2636" w:rsidRDefault="00CA7C6C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46E63FB" w:rsidR="00B235FD" w:rsidRPr="00F50858" w:rsidRDefault="00CA7C6C" w:rsidP="00BA315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085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F5085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F5085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على أساس</w:t>
            </w:r>
            <w:r w:rsidR="002E4633" w:rsidRPr="00F5085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F50858" w:rsidRPr="00F50858">
              <w:rPr>
                <w:rFonts w:asciiTheme="majorBidi" w:hAnsiTheme="majorBidi" w:cstheme="majorBidi"/>
                <w:sz w:val="24"/>
                <w:szCs w:val="24"/>
                <w:rtl/>
              </w:rPr>
              <w:t>تقديم اسعار</w:t>
            </w:r>
          </w:p>
        </w:tc>
      </w:tr>
      <w:tr w:rsidR="00B235FD" w:rsidRPr="000F2636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2636" w:rsidRDefault="00B907AE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7F43F9B" w:rsidR="00B235FD" w:rsidRPr="00F50858" w:rsidRDefault="00F50858" w:rsidP="00BA315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5085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049F7" w:rsidRPr="000F2636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2636" w:rsidRDefault="00A049F7" w:rsidP="00BA3156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293766E" w:rsidR="00A049F7" w:rsidRPr="000F2636" w:rsidRDefault="00196D10" w:rsidP="00BA315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---</w:t>
            </w:r>
          </w:p>
        </w:tc>
      </w:tr>
      <w:tr w:rsidR="00B235FD" w:rsidRPr="000F2636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2636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464056A" w:rsidR="00B235FD" w:rsidRPr="000F2636" w:rsidRDefault="008D7E3E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2،000،000</w:t>
            </w:r>
            <w:r w:rsidR="00BA3156" w:rsidRPr="000F2636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ل.ل. مليونا ليرة لبنانية يضاف اليهم قيمة الضريبة على القيمة المضافة</w:t>
            </w:r>
          </w:p>
        </w:tc>
      </w:tr>
      <w:tr w:rsidR="00B235FD" w:rsidRPr="000F2636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2636" w:rsidRDefault="00297452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B298238" w:rsidR="00B235FD" w:rsidRPr="000F2636" w:rsidRDefault="00CA7C6C" w:rsidP="000F263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ان </w:t>
            </w:r>
            <w:r w:rsidRPr="000F2636">
              <w:rPr>
                <w:rFonts w:asciiTheme="majorBidi" w:hAnsiTheme="majorBidi" w:cstheme="majorBidi"/>
                <w:sz w:val="24"/>
                <w:szCs w:val="24"/>
                <w:rtl/>
              </w:rPr>
              <w:t>دفتر الشروط</w:t>
            </w:r>
            <w:r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متوفر </w:t>
            </w:r>
            <w:r w:rsidR="000F263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:rsidRPr="000F2636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2636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E332D34" w:rsidR="00B235FD" w:rsidRPr="000F2636" w:rsidRDefault="00B235FD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292B92C9" w14:textId="77777777" w:rsidR="00B235FD" w:rsidRPr="000F2636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5"/>
        <w:gridCol w:w="7650"/>
      </w:tblGrid>
      <w:tr w:rsidR="00120426" w:rsidRPr="000F2636" w14:paraId="484E90DB" w14:textId="77777777" w:rsidTr="00BA3156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0F2636" w:rsidRDefault="00120426" w:rsidP="00BA3156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F2636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0F2636" w14:paraId="325B8F45" w14:textId="77777777" w:rsidTr="00196D10">
        <w:trPr>
          <w:trHeight w:val="350"/>
          <w:jc w:val="right"/>
        </w:trPr>
        <w:tc>
          <w:tcPr>
            <w:tcW w:w="3535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0F2636" w:rsidRDefault="00120426" w:rsidP="00BA3156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5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0BBBCA88" w:rsidR="00120426" w:rsidRPr="000F2636" w:rsidRDefault="00196D10" w:rsidP="00F50858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نهار الثلاثاء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التاريخ </w:t>
            </w:r>
            <w:r w:rsidR="000F263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11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="000F263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07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="000F263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2023</w:t>
            </w:r>
            <w:r w:rsidR="008D7E3E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عند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الساعة </w:t>
            </w:r>
            <w:r w:rsidR="00F50858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الواحدة بعد</w:t>
            </w:r>
            <w:r w:rsidR="000F263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F50858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ال</w:t>
            </w:r>
            <w:r w:rsidR="00F50858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ظهر</w:t>
            </w:r>
          </w:p>
          <w:p w14:paraId="64B29719" w14:textId="1A7C27BD" w:rsidR="00120426" w:rsidRPr="000F2636" w:rsidRDefault="00120426" w:rsidP="00BA3156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20426" w:rsidRPr="000F2636" w14:paraId="0F7AB7CC" w14:textId="77777777" w:rsidTr="00196D10">
        <w:trPr>
          <w:trHeight w:val="350"/>
          <w:jc w:val="right"/>
        </w:trPr>
        <w:tc>
          <w:tcPr>
            <w:tcW w:w="35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2636" w:rsidRDefault="00120426" w:rsidP="00BA3156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B0C743" w14:textId="02D758F4" w:rsidR="00120426" w:rsidRPr="000F2636" w:rsidRDefault="00196D10" w:rsidP="008D7E3E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نهار الثلاثاء 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التاريخ </w:t>
            </w:r>
            <w:r w:rsidR="000F263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11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="000F263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07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="000F263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2023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قبل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الساعة </w:t>
            </w:r>
            <w:r w:rsidR="000F263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11 صباحاً</w:t>
            </w:r>
          </w:p>
          <w:p w14:paraId="13D9395F" w14:textId="280D3FC0" w:rsidR="00120426" w:rsidRPr="000F2636" w:rsidRDefault="00120426" w:rsidP="00BA3156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20426" w:rsidRPr="000F2636" w14:paraId="08D1BF71" w14:textId="77777777" w:rsidTr="00196D10">
        <w:trPr>
          <w:trHeight w:val="350"/>
          <w:jc w:val="right"/>
        </w:trPr>
        <w:tc>
          <w:tcPr>
            <w:tcW w:w="35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0F2636" w:rsidRDefault="00120426" w:rsidP="00BA3156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3FDF68B" w:rsidR="00120426" w:rsidRPr="000F2636" w:rsidRDefault="00120426" w:rsidP="00BA3156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</w:p>
        </w:tc>
      </w:tr>
      <w:tr w:rsidR="00120426" w:rsidRPr="000F2636" w14:paraId="13CB34BB" w14:textId="77777777" w:rsidTr="00196D10">
        <w:trPr>
          <w:trHeight w:val="70"/>
          <w:jc w:val="right"/>
        </w:trPr>
        <w:tc>
          <w:tcPr>
            <w:tcW w:w="3535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2636" w:rsidRDefault="00120426" w:rsidP="00BA3156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03396373" w:rsidR="00120426" w:rsidRPr="000F2636" w:rsidRDefault="00196D10" w:rsidP="008D7E3E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نهار الإثنين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التاريخ 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27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06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2023</w:t>
            </w:r>
            <w:r w:rsidR="00120426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قبل</w:t>
            </w:r>
            <w:r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الساعة 11 صباحاً</w:t>
            </w:r>
          </w:p>
          <w:p w14:paraId="55A41BCC" w14:textId="4BA8DF0F" w:rsidR="00120426" w:rsidRPr="000F2636" w:rsidRDefault="00120426" w:rsidP="00BA315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20426" w:rsidRPr="000F2636" w14:paraId="07B72034" w14:textId="77777777" w:rsidTr="00196D10">
        <w:trPr>
          <w:trHeight w:val="70"/>
          <w:jc w:val="right"/>
        </w:trPr>
        <w:tc>
          <w:tcPr>
            <w:tcW w:w="35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2636" w:rsidRDefault="00120426" w:rsidP="00BA3156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4B4965" w14:textId="4129F269" w:rsidR="00196D10" w:rsidRDefault="00120426" w:rsidP="008D7E3E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تحديد التاريخ </w:t>
            </w:r>
            <w:r w:rsidR="00196D10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05</w:t>
            </w:r>
            <w:r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="00196D10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07</w:t>
            </w:r>
            <w:r w:rsidR="00196D10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/</w:t>
            </w:r>
            <w:r w:rsidR="00196D10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2023</w:t>
            </w:r>
            <w:r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196D10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قبل</w:t>
            </w:r>
            <w:r w:rsidR="00196D10" w:rsidRPr="000F263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الساعة 11 صباحاً</w:t>
            </w:r>
          </w:p>
          <w:p w14:paraId="67BE39AA" w14:textId="01458C0D" w:rsidR="00120426" w:rsidRPr="000F2636" w:rsidRDefault="00120426" w:rsidP="00BA315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20426" w:rsidRPr="000F2636" w14:paraId="70C0E3D7" w14:textId="77777777" w:rsidTr="00196D10">
        <w:trPr>
          <w:trHeight w:val="70"/>
          <w:jc w:val="right"/>
        </w:trPr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2636" w:rsidRDefault="00120426" w:rsidP="00BA3156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5D6F87A" w:rsidR="00120426" w:rsidRPr="000F2636" w:rsidRDefault="00196D10" w:rsidP="00BA3156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sz w:val="24"/>
                <w:szCs w:val="24"/>
                <w:rtl/>
              </w:rPr>
              <w:t>60 يوم من تاريخ فض العروض</w:t>
            </w:r>
          </w:p>
        </w:tc>
      </w:tr>
      <w:tr w:rsidR="000F2636" w:rsidRPr="000F2636" w14:paraId="2167BF9B" w14:textId="77777777" w:rsidTr="00196D10">
        <w:trPr>
          <w:trHeight w:val="70"/>
          <w:jc w:val="right"/>
        </w:trPr>
        <w:tc>
          <w:tcPr>
            <w:tcW w:w="3535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0F2636" w:rsidRPr="000F2636" w:rsidRDefault="000F2636" w:rsidP="000F2636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</w:tcPr>
          <w:p w14:paraId="79B49FEA" w14:textId="7A251318" w:rsidR="000F2636" w:rsidRPr="000F2636" w:rsidRDefault="000F2636" w:rsidP="000F2636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مستشفى رفيق الحريري الحكومي الجامعي- </w:t>
            </w:r>
            <w:r w:rsidR="00897329">
              <w:rPr>
                <w:rFonts w:asciiTheme="majorBidi" w:hAnsiTheme="majorBidi" w:cstheme="majorBidi" w:hint="cs"/>
                <w:sz w:val="24"/>
                <w:szCs w:val="24"/>
                <w:rtl/>
              </w:rPr>
              <w:t>دائرة إدارة المواد</w:t>
            </w:r>
          </w:p>
        </w:tc>
      </w:tr>
      <w:tr w:rsidR="000F2636" w:rsidRPr="000F2636" w14:paraId="008668E6" w14:textId="77777777" w:rsidTr="00196D10">
        <w:trPr>
          <w:trHeight w:val="70"/>
          <w:jc w:val="right"/>
        </w:trPr>
        <w:tc>
          <w:tcPr>
            <w:tcW w:w="35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0F2636" w:rsidRPr="000F2636" w:rsidRDefault="000F2636" w:rsidP="000F2636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4AC4958" w14:textId="595D78E4" w:rsidR="000F2636" w:rsidRPr="000F2636" w:rsidRDefault="000F2636" w:rsidP="000F2636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مستشفى رفيق الحريري الحكومي الجامعي- </w:t>
            </w:r>
            <w:r w:rsidR="00897329">
              <w:rPr>
                <w:rFonts w:asciiTheme="majorBidi" w:hAnsiTheme="majorBidi" w:cstheme="majorBidi" w:hint="cs"/>
                <w:sz w:val="24"/>
                <w:szCs w:val="24"/>
                <w:rtl/>
              </w:rPr>
              <w:t>دائرة إدارة المواد</w:t>
            </w:r>
          </w:p>
        </w:tc>
      </w:tr>
      <w:tr w:rsidR="000F2636" w:rsidRPr="000F2636" w14:paraId="5C264282" w14:textId="77777777" w:rsidTr="00196D10">
        <w:trPr>
          <w:trHeight w:val="70"/>
          <w:jc w:val="right"/>
        </w:trPr>
        <w:tc>
          <w:tcPr>
            <w:tcW w:w="3535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0F2636" w:rsidRPr="000F2636" w:rsidRDefault="000F2636" w:rsidP="000F2636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50" w:type="dxa"/>
            <w:tcBorders>
              <w:top w:val="dotted" w:sz="4" w:space="0" w:color="000000"/>
              <w:left w:val="single" w:sz="4" w:space="0" w:color="000000"/>
            </w:tcBorders>
          </w:tcPr>
          <w:p w14:paraId="372D33BA" w14:textId="1F537B2C" w:rsidR="000F2636" w:rsidRPr="000F2636" w:rsidRDefault="000F2636" w:rsidP="008D7E3E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sz w:val="24"/>
                <w:szCs w:val="24"/>
                <w:rtl/>
              </w:rPr>
              <w:t>مستشفى رفيق الحريري الحكومي الجامعي</w:t>
            </w:r>
          </w:p>
        </w:tc>
      </w:tr>
    </w:tbl>
    <w:p w14:paraId="04C68DC5" w14:textId="77777777" w:rsidR="00120426" w:rsidRPr="000F2636" w:rsidRDefault="00120426" w:rsidP="00297452">
      <w:pPr>
        <w:spacing w:line="24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0F2636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2636" w:rsidRDefault="00CA7C6C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0F2636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2636" w:rsidRDefault="00CA7C6C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F10719D" w:rsidR="00B235FD" w:rsidRPr="00897329" w:rsidRDefault="00F50858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7329">
              <w:rPr>
                <w:rFonts w:asciiTheme="majorBidi" w:hAnsiTheme="majorBidi" w:cstheme="majorBidi"/>
                <w:sz w:val="24"/>
                <w:szCs w:val="24"/>
                <w:rtl/>
              </w:rPr>
              <w:t>10،000،000 ل.ل. (عشرة ملايين ليرة لبنانية)</w:t>
            </w:r>
          </w:p>
        </w:tc>
      </w:tr>
      <w:tr w:rsidR="00B235FD" w:rsidRPr="000F2636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2636" w:rsidRDefault="00CA7C6C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0E37A7F" w:rsidR="00B235FD" w:rsidRPr="00897329" w:rsidRDefault="00CA7C6C" w:rsidP="00297452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97329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0F2636" w:rsidRPr="00897329">
              <w:rPr>
                <w:rFonts w:asciiTheme="majorBidi" w:hAnsiTheme="majorBidi" w:cstheme="majorBidi"/>
                <w:sz w:val="24"/>
                <w:szCs w:val="24"/>
                <w:rtl/>
              </w:rPr>
              <w:t>60 يوم من تاريخ فض العروض</w:t>
            </w:r>
          </w:p>
        </w:tc>
      </w:tr>
    </w:tbl>
    <w:p w14:paraId="504F2A70" w14:textId="77777777" w:rsidR="00B235FD" w:rsidRPr="000F2636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0F2636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0F2636" w:rsidRDefault="00057E7A" w:rsidP="003D35EC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F2636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0F2636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0F2636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0F2636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0F2636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0F2636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0F2636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F2636">
              <w:rPr>
                <w:rFonts w:asciiTheme="majorBidi" w:eastAsia="Arial" w:hAnsiTheme="majorBidi" w:cstheme="majorBidi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A55FA89" w:rsidR="00B235FD" w:rsidRPr="000F2636" w:rsidRDefault="00CA7C6C" w:rsidP="00A4572B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</w:pPr>
            <w:r w:rsidRPr="000F2636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="000316B8">
              <w:rPr>
                <w:rFonts w:asciiTheme="majorBidi" w:eastAsia="Arial" w:hAnsiTheme="majorBidi" w:cstheme="majorBidi" w:hint="cs"/>
                <w:color w:val="000000"/>
                <w:sz w:val="24"/>
                <w:szCs w:val="24"/>
                <w:rtl/>
                <w:lang w:bidi="ar-LB"/>
              </w:rPr>
              <w:t xml:space="preserve"> رئيس دائرة إدارة المواد</w:t>
            </w:r>
            <w:r w:rsidRPr="000F2636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A4572B">
              <w:rPr>
                <w:rFonts w:asciiTheme="majorBidi" w:eastAsia="Arial" w:hAnsiTheme="majorBidi" w:cstheme="majorBidi" w:hint="cs"/>
                <w:color w:val="000000"/>
                <w:sz w:val="24"/>
                <w:szCs w:val="24"/>
                <w:rtl/>
              </w:rPr>
              <w:t xml:space="preserve">والمشتريات </w:t>
            </w:r>
            <w:r w:rsidR="000F2636" w:rsidRPr="000F2636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السيدة ريموندا مساعد على الرقم التالي</w:t>
            </w:r>
            <w:r w:rsidR="000F2636" w:rsidRPr="000F263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70/727427</w:t>
            </w:r>
            <w:r w:rsidRPr="000F2636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0F2636" w:rsidRPr="000F263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raymondam@hotmail.fr</w:t>
            </w:r>
            <w:r w:rsidR="00297452" w:rsidRPr="000F2636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Pr="00A4572B" w:rsidRDefault="00B235FD" w:rsidP="00A4572B">
      <w:pPr>
        <w:spacing w:line="240" w:lineRule="auto"/>
        <w:ind w:firstLine="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B235FD" w:rsidRPr="00A4572B" w:rsidSect="000F26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32" w:right="389" w:bottom="302" w:left="432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D7E3A" w14:textId="77777777" w:rsidR="00897329" w:rsidRDefault="00897329">
      <w:pPr>
        <w:spacing w:line="240" w:lineRule="auto"/>
      </w:pPr>
      <w:r>
        <w:separator/>
      </w:r>
    </w:p>
  </w:endnote>
  <w:endnote w:type="continuationSeparator" w:id="0">
    <w:p w14:paraId="578230C9" w14:textId="77777777" w:rsidR="00897329" w:rsidRDefault="00897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897329" w:rsidRDefault="00897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897329" w:rsidRDefault="00897329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 على البريد الالكتروني لهيئة الشراء العام </w:t>
    </w:r>
    <w:hyperlink r:id="rId1" w:history="1">
      <w:r w:rsidRPr="00D92391"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897329" w:rsidRDefault="00897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FAEF5" w14:textId="77777777" w:rsidR="00897329" w:rsidRDefault="00897329">
      <w:pPr>
        <w:spacing w:line="240" w:lineRule="auto"/>
      </w:pPr>
      <w:r>
        <w:separator/>
      </w:r>
    </w:p>
  </w:footnote>
  <w:footnote w:type="continuationSeparator" w:id="0">
    <w:p w14:paraId="41B9DDE2" w14:textId="77777777" w:rsidR="00897329" w:rsidRDefault="008973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897329" w:rsidRDefault="00897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97329" w:rsidRDefault="00897329" w:rsidP="00BA3156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897329" w:rsidRDefault="00897329" w:rsidP="00BA3156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897329" w:rsidRDefault="00897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897329" w:rsidRDefault="00897329" w:rsidP="00BA3156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897329" w:rsidRDefault="00897329" w:rsidP="00BA3156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897329" w:rsidRDefault="00897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316B8"/>
    <w:rsid w:val="00051B21"/>
    <w:rsid w:val="00057E7A"/>
    <w:rsid w:val="000C323F"/>
    <w:rsid w:val="000C4C75"/>
    <w:rsid w:val="000F2636"/>
    <w:rsid w:val="000F5BBC"/>
    <w:rsid w:val="001176D5"/>
    <w:rsid w:val="00120426"/>
    <w:rsid w:val="0018466D"/>
    <w:rsid w:val="00196D10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85864"/>
    <w:rsid w:val="00394738"/>
    <w:rsid w:val="003D35EC"/>
    <w:rsid w:val="003E6A30"/>
    <w:rsid w:val="00421691"/>
    <w:rsid w:val="0044197E"/>
    <w:rsid w:val="004644B2"/>
    <w:rsid w:val="00493266"/>
    <w:rsid w:val="004A1335"/>
    <w:rsid w:val="004B062A"/>
    <w:rsid w:val="004C34D2"/>
    <w:rsid w:val="0053774B"/>
    <w:rsid w:val="00541EF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97329"/>
    <w:rsid w:val="008D3049"/>
    <w:rsid w:val="008D7E3E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4572B"/>
    <w:rsid w:val="00A859BE"/>
    <w:rsid w:val="00A975FF"/>
    <w:rsid w:val="00AA2A6E"/>
    <w:rsid w:val="00AE0E36"/>
    <w:rsid w:val="00B111F4"/>
    <w:rsid w:val="00B235FD"/>
    <w:rsid w:val="00B907AE"/>
    <w:rsid w:val="00BA3156"/>
    <w:rsid w:val="00C07FFD"/>
    <w:rsid w:val="00C23DB5"/>
    <w:rsid w:val="00C45470"/>
    <w:rsid w:val="00C73A4F"/>
    <w:rsid w:val="00C75ED9"/>
    <w:rsid w:val="00C85061"/>
    <w:rsid w:val="00C86499"/>
    <w:rsid w:val="00CA4788"/>
    <w:rsid w:val="00CA717F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D4B1D"/>
    <w:rsid w:val="00EE738A"/>
    <w:rsid w:val="00F04DAC"/>
    <w:rsid w:val="00F50858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3F1031B0</Template>
  <TotalTime>107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abeer zeineldeen</cp:lastModifiedBy>
  <cp:revision>9</cp:revision>
  <cp:lastPrinted>2023-06-14T07:05:00Z</cp:lastPrinted>
  <dcterms:created xsi:type="dcterms:W3CDTF">2023-05-23T05:55:00Z</dcterms:created>
  <dcterms:modified xsi:type="dcterms:W3CDTF">2023-06-14T07:07:00Z</dcterms:modified>
</cp:coreProperties>
</file>