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FEEBAB7" w:rsidR="00B235FD" w:rsidRDefault="00D630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1747858" w:rsidR="00B235FD" w:rsidRDefault="003C2CB6" w:rsidP="003C2CB6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2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7"/>
        <w:gridCol w:w="8913"/>
      </w:tblGrid>
      <w:tr w:rsidR="00B235FD" w14:paraId="650FA6B5" w14:textId="77777777" w:rsidTr="003C2CB6">
        <w:trPr>
          <w:trHeight w:val="332"/>
          <w:jc w:val="right"/>
        </w:trPr>
        <w:tc>
          <w:tcPr>
            <w:tcW w:w="112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3C2CB6">
        <w:trPr>
          <w:trHeight w:val="350"/>
          <w:jc w:val="right"/>
        </w:trPr>
        <w:tc>
          <w:tcPr>
            <w:tcW w:w="2337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77B29BE" w:rsidR="00B235FD" w:rsidRDefault="003C2C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سجل الشراء 01/24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رقم المناقصة العمومية 1/2024</w:t>
            </w:r>
          </w:p>
        </w:tc>
      </w:tr>
      <w:tr w:rsidR="00B235FD" w14:paraId="2D4AADC1" w14:textId="77777777" w:rsidTr="003C2CB6">
        <w:trPr>
          <w:trHeight w:val="332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F6C1415" w:rsidR="00B235FD" w:rsidRDefault="003C2CB6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" توريد أجهزة وتأمين خدمة غسيل الكلى "</w:t>
            </w:r>
          </w:p>
        </w:tc>
      </w:tr>
      <w:tr w:rsidR="00B235FD" w14:paraId="69E2AAAB" w14:textId="77777777" w:rsidTr="003C2CB6">
        <w:trPr>
          <w:trHeight w:val="458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CD6646A" w:rsidR="00B235FD" w:rsidRPr="008D3049" w:rsidRDefault="003C2C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 أجهزة غسيل كلى مقابل دفع قيمة الجلسات</w:t>
            </w:r>
          </w:p>
        </w:tc>
      </w:tr>
      <w:tr w:rsidR="00B235FD" w14:paraId="079430FA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CB66BDD" w:rsidR="00B235FD" w:rsidRDefault="0091091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سعر جلسة غسيل الكلى مع ما يتضمنه من تكاليف طبية وغير طبية تختص بالأجهزة</w:t>
            </w:r>
          </w:p>
        </w:tc>
      </w:tr>
      <w:tr w:rsidR="00B235FD" w14:paraId="5E772F79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59216B91" w:rsidR="00B235FD" w:rsidRDefault="00910918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 على أساس تقديم سعر الجلسة</w:t>
            </w:r>
          </w:p>
        </w:tc>
      </w:tr>
      <w:tr w:rsidR="00B235FD" w14:paraId="7E61F910" w14:textId="77777777" w:rsidTr="003C2CB6">
        <w:trPr>
          <w:trHeight w:val="44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14DBC104" w:rsidR="00B235FD" w:rsidRDefault="0091091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 لجلسة غسيل الكلى</w:t>
            </w:r>
          </w:p>
        </w:tc>
      </w:tr>
      <w:tr w:rsidR="00E92CB6" w14:paraId="0EBDC215" w14:textId="77777777" w:rsidTr="003C2CB6">
        <w:trPr>
          <w:trHeight w:val="35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D8875EB" w:rsidR="00E92CB6" w:rsidRDefault="00910918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A049F7" w14:paraId="4A9C6BE8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91091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07208C72" w:rsidR="00A049F7" w:rsidRDefault="00910918" w:rsidP="0091091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----------------</w:t>
            </w:r>
          </w:p>
        </w:tc>
      </w:tr>
      <w:tr w:rsidR="00B235FD" w14:paraId="011F917C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898270A" w:rsidR="00B235FD" w:rsidRDefault="0091091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300 دولار أميركي ، يضاف إليه قيمة الضريبة على القيمة المضافة</w:t>
            </w:r>
          </w:p>
        </w:tc>
      </w:tr>
      <w:tr w:rsidR="00B235FD" w14:paraId="3B378DB8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B969B3D" w:rsidR="00B235FD" w:rsidRDefault="001E31D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1E31D7">
              <w:rPr>
                <w:rFonts w:hint="cs"/>
                <w:color w:val="000000" w:themeColor="text1"/>
                <w:sz w:val="24"/>
                <w:szCs w:val="24"/>
                <w:rtl/>
              </w:rPr>
              <w:t>دفتر الشروط متوفر باللغة العربية</w:t>
            </w:r>
          </w:p>
        </w:tc>
      </w:tr>
      <w:tr w:rsidR="00B235FD" w14:paraId="308CEB4C" w14:textId="77777777" w:rsidTr="003C2CB6">
        <w:trPr>
          <w:trHeight w:val="70"/>
          <w:jc w:val="right"/>
        </w:trPr>
        <w:tc>
          <w:tcPr>
            <w:tcW w:w="2337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BCE38B1" w:rsidR="00B235FD" w:rsidRDefault="001E31D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D36984">
        <w:trPr>
          <w:trHeight w:val="62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910918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910918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17EDA60" w:rsidR="00120426" w:rsidRDefault="005C45B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الخميس 8 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آب 2024 عند الساعة 12 ظهرا"</w:t>
            </w:r>
          </w:p>
        </w:tc>
      </w:tr>
      <w:tr w:rsidR="00120426" w14:paraId="0F7AB7CC" w14:textId="77777777" w:rsidTr="00E37E56">
        <w:trPr>
          <w:trHeight w:val="458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47A68D24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  <w:r w:rsidR="00CA0C8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6DB1FF5" w:rsidR="00120426" w:rsidRDefault="005C45B1" w:rsidP="0079263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 8</w:t>
            </w:r>
            <w:r w:rsidR="00CA0C8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آب 2024 عند الساعة 11 ظهرا"</w:t>
            </w:r>
          </w:p>
        </w:tc>
      </w:tr>
      <w:tr w:rsidR="00120426" w14:paraId="08D1BF71" w14:textId="77777777" w:rsidTr="00910918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59D7E2B" w:rsidR="00120426" w:rsidRDefault="00120426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14:paraId="13CB34BB" w14:textId="77777777" w:rsidTr="00E37E56">
        <w:trPr>
          <w:trHeight w:val="53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B9455E9" w:rsidR="00120426" w:rsidRDefault="00CA0C89" w:rsidP="005C45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C45B1">
              <w:rPr>
                <w:rFonts w:hint="cs"/>
                <w:color w:val="000000"/>
                <w:sz w:val="24"/>
                <w:szCs w:val="24"/>
                <w:rtl/>
              </w:rPr>
              <w:t>الإثنين 29 تموز 2</w:t>
            </w:r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>024 ، قبل الساعة 11 صباحا"</w:t>
            </w:r>
          </w:p>
        </w:tc>
      </w:tr>
      <w:tr w:rsidR="00120426" w14:paraId="07B72034" w14:textId="77777777" w:rsidTr="00910918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C543AB5" w:rsidR="00120426" w:rsidRDefault="00AD4044" w:rsidP="0023295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الجمعة 2 آب </w:t>
            </w:r>
            <w:bookmarkStart w:id="0" w:name="_GoBack"/>
            <w:bookmarkEnd w:id="0"/>
            <w:r w:rsidR="0079263B">
              <w:rPr>
                <w:rFonts w:hint="cs"/>
                <w:color w:val="000000"/>
                <w:sz w:val="24"/>
                <w:szCs w:val="24"/>
                <w:rtl/>
              </w:rPr>
              <w:t xml:space="preserve"> 2024 ، قبل الساعة 11 صباحا"</w:t>
            </w:r>
          </w:p>
        </w:tc>
      </w:tr>
      <w:tr w:rsidR="00120426" w14:paraId="70C0E3D7" w14:textId="77777777" w:rsidTr="00E37E56">
        <w:trPr>
          <w:trHeight w:val="413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085153F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60 يوم من التاريخ  النهائي لتقديم  العروض</w:t>
            </w:r>
          </w:p>
        </w:tc>
      </w:tr>
      <w:tr w:rsidR="00120426" w14:paraId="2167BF9B" w14:textId="77777777" w:rsidTr="00E37E56">
        <w:trPr>
          <w:trHeight w:val="485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362BCC3" w:rsidR="00120426" w:rsidRDefault="00CD5071" w:rsidP="00CD5071">
            <w:pPr>
              <w:spacing w:line="240" w:lineRule="auto"/>
              <w:ind w:hanging="2"/>
              <w:jc w:val="left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رفيق الحريري الحكومي الجامعي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مكتب المدير العام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السيدة سارة  01831003</w:t>
            </w:r>
          </w:p>
        </w:tc>
      </w:tr>
      <w:tr w:rsidR="00120426" w14:paraId="008668E6" w14:textId="77777777" w:rsidTr="00E37E56">
        <w:trPr>
          <w:trHeight w:val="44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6600952E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مكتب المدير العام</w:t>
            </w:r>
          </w:p>
        </w:tc>
      </w:tr>
      <w:tr w:rsidR="00120426" w14:paraId="5C264282" w14:textId="77777777" w:rsidTr="00E37E56">
        <w:trPr>
          <w:trHeight w:val="44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910918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18F3AD" w:rsidR="00120426" w:rsidRDefault="00CD5071" w:rsidP="0091091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مستشفى رفيق الحريري الحكومي الجامعي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37E56">
              <w:rPr>
                <w:color w:val="000000"/>
                <w:sz w:val="24"/>
                <w:szCs w:val="24"/>
                <w:rtl/>
              </w:rPr>
              <w:t>–</w:t>
            </w:r>
            <w:r w:rsidR="00E37E56">
              <w:rPr>
                <w:rFonts w:hint="cs"/>
                <w:color w:val="000000"/>
                <w:sz w:val="24"/>
                <w:szCs w:val="24"/>
                <w:rtl/>
              </w:rPr>
              <w:t xml:space="preserve"> مكتب المدير العام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4313BC7" w:rsidR="00B235FD" w:rsidRDefault="00CD507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10000 د أ  ( عشرة آلاف دولار أميركي)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FCEFF42" w:rsidR="00B235FD" w:rsidRDefault="00CD507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88 يوم 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A5B5D" w14:textId="77777777" w:rsidR="00910918" w:rsidRDefault="00910918">
      <w:pPr>
        <w:spacing w:line="240" w:lineRule="auto"/>
      </w:pPr>
      <w:r>
        <w:separator/>
      </w:r>
    </w:p>
  </w:endnote>
  <w:endnote w:type="continuationSeparator" w:id="0">
    <w:p w14:paraId="7A66333D" w14:textId="77777777" w:rsidR="00910918" w:rsidRDefault="00910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0F1EA192" w:rsidR="00910918" w:rsidRPr="008E20ED" w:rsidRDefault="00910918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6BDAD" w14:textId="77777777" w:rsidR="00910918" w:rsidRDefault="00910918">
      <w:pPr>
        <w:spacing w:line="240" w:lineRule="auto"/>
      </w:pPr>
      <w:r>
        <w:separator/>
      </w:r>
    </w:p>
  </w:footnote>
  <w:footnote w:type="continuationSeparator" w:id="0">
    <w:p w14:paraId="3D7936CA" w14:textId="77777777" w:rsidR="00910918" w:rsidRDefault="009109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910918" w:rsidRDefault="00910918" w:rsidP="00910918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910918" w:rsidRDefault="00910918" w:rsidP="00910918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910918" w:rsidRDefault="009109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E31D7"/>
    <w:rsid w:val="00201CA9"/>
    <w:rsid w:val="0021171F"/>
    <w:rsid w:val="00223934"/>
    <w:rsid w:val="00232957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CB6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C45B1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263B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0918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D4044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0C89"/>
    <w:rsid w:val="00CA4788"/>
    <w:rsid w:val="00CA7C6C"/>
    <w:rsid w:val="00CB7C89"/>
    <w:rsid w:val="00CC39DC"/>
    <w:rsid w:val="00CD5071"/>
    <w:rsid w:val="00CF4D51"/>
    <w:rsid w:val="00D12C75"/>
    <w:rsid w:val="00D15312"/>
    <w:rsid w:val="00D36984"/>
    <w:rsid w:val="00D40723"/>
    <w:rsid w:val="00D630FD"/>
    <w:rsid w:val="00D7469C"/>
    <w:rsid w:val="00D77AA6"/>
    <w:rsid w:val="00E30E9C"/>
    <w:rsid w:val="00E35D1F"/>
    <w:rsid w:val="00E36313"/>
    <w:rsid w:val="00E37E56"/>
    <w:rsid w:val="00E56044"/>
    <w:rsid w:val="00E60DD0"/>
    <w:rsid w:val="00E92CB6"/>
    <w:rsid w:val="00EB6BE3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201C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47A6141D</Template>
  <TotalTime>150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Joumana Sleilaty</cp:lastModifiedBy>
  <cp:revision>14</cp:revision>
  <cp:lastPrinted>2024-07-16T07:40:00Z</cp:lastPrinted>
  <dcterms:created xsi:type="dcterms:W3CDTF">2024-07-15T10:36:00Z</dcterms:created>
  <dcterms:modified xsi:type="dcterms:W3CDTF">2024-07-18T07:46:00Z</dcterms:modified>
</cp:coreProperties>
</file>